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省属公办本科高校名单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大学、武汉科技大学、三峡大学、长江大学、湖北工业大学、武汉工程大学、武汉纺织大学、湖北中医药大学、武汉轻工大学、湖北师范大学、湖北汽车工业学院、湖北民族学院、湖北医药学院、湖北经济学院、湖北警官学院、武汉体育学院、湖北美术学院、武汉音乐学院、湖北文理学院、湖北工程学院、湖北科技学院、黄冈师范学院、湖北理工学院、湖北第二师范学院、荆楚理工学院、汉江师范学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37971"/>
    <w:rsid w:val="517379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2018-09-25T07:43:00Z</dcterms:created>
  <dc:creator>Administrator</dc:creator>
  <cp:lastModifiedBy>Administrator</cp:lastModifiedBy>
  <dcterms:modified xsi:type="dcterms:W3CDTF">2018-09-25T07:43:48Z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