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7AB62">
      <w:pPr>
        <w:adjustRightInd w:val="0"/>
        <w:snapToGrid w:val="0"/>
        <w:spacing w:line="360" w:lineRule="auto"/>
        <w:jc w:val="center"/>
        <w:rPr>
          <w:rFonts w:ascii="黑体" w:hAnsi="宋体" w:eastAsia="黑体" w:cs="黑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lang w:bidi="ar"/>
        </w:rPr>
        <w:t>科研项目经费报销审批表</w:t>
      </w:r>
    </w:p>
    <w:p w14:paraId="4935B08F">
      <w:pPr>
        <w:adjustRightInd w:val="0"/>
        <w:snapToGrid w:val="0"/>
        <w:spacing w:line="360" w:lineRule="auto"/>
        <w:jc w:val="left"/>
        <w:rPr>
          <w:rFonts w:cs="黑体" w:asciiTheme="minorEastAsia" w:hAnsiTheme="minorEastAsia" w:eastAsiaTheme="minorEastAsia"/>
          <w:b/>
          <w:color w:val="000000"/>
          <w:kern w:val="0"/>
          <w:sz w:val="32"/>
          <w:szCs w:val="32"/>
          <w:lang w:bidi="ar"/>
        </w:rPr>
      </w:pPr>
      <w:bookmarkStart w:id="0" w:name="_Hlk526952056"/>
      <w:r>
        <w:rPr>
          <w:rFonts w:hint="eastAsia" w:asciiTheme="minorEastAsia" w:hAnsiTheme="minorEastAsia" w:eastAsiaTheme="minorEastAsia"/>
          <w:sz w:val="24"/>
          <w:szCs w:val="24"/>
        </w:rPr>
        <w:t>项目负责人签字：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报销人签字：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所属学部：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</w:t>
      </w:r>
    </w:p>
    <w:bookmarkEnd w:id="0"/>
    <w:tbl>
      <w:tblPr>
        <w:tblStyle w:val="4"/>
        <w:tblpPr w:leftFromText="180" w:rightFromText="180" w:vertAnchor="text" w:tblpXSpec="center" w:tblpY="1"/>
        <w:tblOverlap w:val="never"/>
        <w:tblW w:w="91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"/>
        <w:gridCol w:w="1103"/>
        <w:gridCol w:w="694"/>
        <w:gridCol w:w="1797"/>
        <w:gridCol w:w="1029"/>
        <w:gridCol w:w="907"/>
        <w:gridCol w:w="1891"/>
        <w:gridCol w:w="988"/>
      </w:tblGrid>
      <w:tr w14:paraId="2D1666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8E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7E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561B8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FAA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项目来源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992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FE821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A50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项目编号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8BD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6EF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项目起止日期</w:t>
            </w:r>
          </w:p>
        </w:tc>
        <w:tc>
          <w:tcPr>
            <w:tcW w:w="2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66D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5D195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BB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项目级别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CD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□国家级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省部级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□厅局级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级重点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级一般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</w:tr>
      <w:tr w14:paraId="29FFC4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0F3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经费类别</w:t>
            </w:r>
          </w:p>
        </w:tc>
        <w:tc>
          <w:tcPr>
            <w:tcW w:w="3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5B267">
            <w:pPr>
              <w:widowControl/>
              <w:ind w:firstLine="210" w:firstLineChars="100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到账经费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学校资助（配套）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60873">
            <w:pPr>
              <w:widowControl/>
              <w:ind w:firstLine="210" w:firstLineChars="100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金额</w:t>
            </w:r>
          </w:p>
        </w:tc>
        <w:tc>
          <w:tcPr>
            <w:tcW w:w="2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5AA9E">
            <w:pPr>
              <w:widowControl/>
              <w:ind w:firstLine="210" w:firstLineChars="100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              元</w:t>
            </w:r>
          </w:p>
        </w:tc>
      </w:tr>
      <w:tr w14:paraId="7A074B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5E5115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报销内容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DE9F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C82E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预算金额（元）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BFB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已报销金额（元）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82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本次报销金额（元）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8C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0F6A3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56307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EFA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设备费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811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905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C8D1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A43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814D1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590EC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8FE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业务费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B6EA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1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A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AA84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D66BC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61D6B6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EC65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劳务费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456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D9A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B3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64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E27E4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76D1DB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669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绩  效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A7F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1C1C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74EE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250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13805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4EA7BE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D20B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其他支出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D63D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502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53E3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ABB8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C3BF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AD7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97D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3444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A552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26F0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6014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8536B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  <w:jc w:val="center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8E079B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学部意见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1918182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817CD6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             </w:t>
            </w:r>
          </w:p>
          <w:p w14:paraId="1A4E24F8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             签字：               日期：</w:t>
            </w:r>
          </w:p>
        </w:tc>
      </w:tr>
      <w:tr w14:paraId="05B63E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  <w:jc w:val="center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FCD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科技处</w:t>
            </w:r>
          </w:p>
          <w:p w14:paraId="0780FF1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F5B835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7BEDDC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6A0030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             签字：               日期：</w:t>
            </w:r>
          </w:p>
        </w:tc>
      </w:tr>
      <w:tr w14:paraId="62ED2C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558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科技处处长</w:t>
            </w:r>
          </w:p>
          <w:p w14:paraId="107DD90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CC5C5C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77CB03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F4A7F44">
            <w:pPr>
              <w:widowControl/>
              <w:ind w:firstLine="3045" w:firstLineChars="145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签字：               日期：</w:t>
            </w:r>
          </w:p>
        </w:tc>
      </w:tr>
      <w:tr w14:paraId="64B671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5AF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领导</w:t>
            </w:r>
          </w:p>
          <w:p w14:paraId="318C3F8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审批意见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19CCFD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6E81332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E8D517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             签字：               日期：</w:t>
            </w:r>
          </w:p>
        </w:tc>
      </w:tr>
    </w:tbl>
    <w:p w14:paraId="2999D6DA">
      <w:pPr>
        <w:rPr>
          <w:rFonts w:hint="eastAsia"/>
        </w:rPr>
      </w:pPr>
      <w:r>
        <w:rPr>
          <w:rFonts w:hint="eastAsia"/>
          <w:lang w:val="en-US" w:eastAsia="zh-CN"/>
        </w:rPr>
        <w:t>注：1.各类科研项目经费需严格按照预算及相关管理办法进行报销</w:t>
      </w:r>
      <w:r>
        <w:rPr>
          <w:rFonts w:hint="eastAsia"/>
        </w:rPr>
        <w:t>。</w:t>
      </w:r>
    </w:p>
    <w:p w14:paraId="21827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2.预算金额严格以申报书、计划书或任务书上的预算为准。</w:t>
      </w:r>
    </w:p>
    <w:p w14:paraId="5CC105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3.劳务费不得支付给参与本项目及所属课题研究和管理的相关人员。</w:t>
      </w:r>
    </w:p>
    <w:p w14:paraId="75D15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200" w:hanging="210" w:hangingChars="1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4.绩效只能在项目通过结题验收后的结余经费中提取。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C219B"/>
    <w:rsid w:val="00094567"/>
    <w:rsid w:val="0010429C"/>
    <w:rsid w:val="00136D4D"/>
    <w:rsid w:val="002B1F66"/>
    <w:rsid w:val="003A51C8"/>
    <w:rsid w:val="006035C6"/>
    <w:rsid w:val="006D213A"/>
    <w:rsid w:val="009B4800"/>
    <w:rsid w:val="00AB3FD7"/>
    <w:rsid w:val="00DA0628"/>
    <w:rsid w:val="00F97F84"/>
    <w:rsid w:val="00FD3EBF"/>
    <w:rsid w:val="0313544C"/>
    <w:rsid w:val="034675D0"/>
    <w:rsid w:val="05295350"/>
    <w:rsid w:val="0530678A"/>
    <w:rsid w:val="066018AA"/>
    <w:rsid w:val="091361A6"/>
    <w:rsid w:val="10D206F5"/>
    <w:rsid w:val="153E0A4F"/>
    <w:rsid w:val="19481E9C"/>
    <w:rsid w:val="1CE343B6"/>
    <w:rsid w:val="1E5037DD"/>
    <w:rsid w:val="1F7E2174"/>
    <w:rsid w:val="22590C76"/>
    <w:rsid w:val="22734F62"/>
    <w:rsid w:val="23506BCD"/>
    <w:rsid w:val="24084D6F"/>
    <w:rsid w:val="2418246B"/>
    <w:rsid w:val="25B61F3B"/>
    <w:rsid w:val="268F26C3"/>
    <w:rsid w:val="26EF7DFB"/>
    <w:rsid w:val="28D76D98"/>
    <w:rsid w:val="2BCF6AFB"/>
    <w:rsid w:val="2F6A44C2"/>
    <w:rsid w:val="33631954"/>
    <w:rsid w:val="36DF7544"/>
    <w:rsid w:val="37C0018E"/>
    <w:rsid w:val="37CA44D7"/>
    <w:rsid w:val="396C0E37"/>
    <w:rsid w:val="41210759"/>
    <w:rsid w:val="426B4382"/>
    <w:rsid w:val="42E859D2"/>
    <w:rsid w:val="430640AA"/>
    <w:rsid w:val="44E302D2"/>
    <w:rsid w:val="45F11042"/>
    <w:rsid w:val="46B81B60"/>
    <w:rsid w:val="483F42E6"/>
    <w:rsid w:val="492474CD"/>
    <w:rsid w:val="49543DC1"/>
    <w:rsid w:val="4A5513A1"/>
    <w:rsid w:val="4A69620C"/>
    <w:rsid w:val="4A735D68"/>
    <w:rsid w:val="4A7B35D0"/>
    <w:rsid w:val="4B425E9C"/>
    <w:rsid w:val="511107EA"/>
    <w:rsid w:val="52BC78D9"/>
    <w:rsid w:val="53A72D40"/>
    <w:rsid w:val="53A92F5C"/>
    <w:rsid w:val="53D9523B"/>
    <w:rsid w:val="54C3004D"/>
    <w:rsid w:val="558A49D4"/>
    <w:rsid w:val="55915DC1"/>
    <w:rsid w:val="55B939A8"/>
    <w:rsid w:val="56665134"/>
    <w:rsid w:val="5E4B3B24"/>
    <w:rsid w:val="61923281"/>
    <w:rsid w:val="66882EA5"/>
    <w:rsid w:val="66C50651"/>
    <w:rsid w:val="670C219B"/>
    <w:rsid w:val="675D60DF"/>
    <w:rsid w:val="682E182A"/>
    <w:rsid w:val="6D535020"/>
    <w:rsid w:val="6E586D17"/>
    <w:rsid w:val="7491561A"/>
    <w:rsid w:val="75B9571C"/>
    <w:rsid w:val="79791F2A"/>
    <w:rsid w:val="7D5176F5"/>
    <w:rsid w:val="7D913F95"/>
    <w:rsid w:val="7EC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310</Words>
  <Characters>314</Characters>
  <Lines>4</Lines>
  <Paragraphs>1</Paragraphs>
  <TotalTime>11</TotalTime>
  <ScaleCrop>false</ScaleCrop>
  <LinksUpToDate>false</LinksUpToDate>
  <CharactersWithSpaces>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2018-06-21T01:58:00Z</dcterms:created>
  <dc:creator>Administrator</dc:creator>
  <cp:lastModifiedBy>陈老师</cp:lastModifiedBy>
  <dcterms:modified xsi:type="dcterms:W3CDTF">2025-06-24T03:34:32Z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eyJoZGlkIjoiMDdkMDQ2NTM3MzNmNWViYmEyOGUzNmJiYzFhNDhlMzkiLCJ1c2VySWQiOiI0ODQxMDQ3OTkifQ==</vt:lpwstr>
  </property>
  <property fmtid="{D5CDD505-2E9C-101B-9397-08002B2CF9AE}" pid="4" name="ICV">
    <vt:lpwstr>CF357C79EBDE486D8F2A2B6B78C74838_12</vt:lpwstr>
  </property>
</Properties>
</file>